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6B" w:rsidRPr="00BE282D" w:rsidRDefault="002D1B6B" w:rsidP="00DA5C62">
      <w:pPr>
        <w:rPr>
          <w:szCs w:val="24"/>
        </w:rPr>
      </w:pPr>
    </w:p>
    <w:p w:rsidR="002D1B6B" w:rsidRDefault="002D1B6B" w:rsidP="00246162">
      <w:pPr>
        <w:jc w:val="both"/>
        <w:rPr>
          <w:szCs w:val="24"/>
        </w:rPr>
      </w:pPr>
      <w:r w:rsidRPr="00BE282D">
        <w:rPr>
          <w:szCs w:val="24"/>
        </w:rPr>
        <w:t xml:space="preserve">Partnerstvo je dogovoren, stabilan i obvezujući odnos između organizacija koji podrazumijeva zajedničke odgovornosti u </w:t>
      </w:r>
      <w:r w:rsidRPr="00D47500">
        <w:rPr>
          <w:szCs w:val="24"/>
        </w:rPr>
        <w:t>provedbi programa/projekta financiranog od strane ugovornih tijela. Kako bi se program/projekt nesmetano</w:t>
      </w:r>
      <w:r w:rsidRPr="00BE282D">
        <w:rPr>
          <w:szCs w:val="24"/>
        </w:rPr>
        <w:t xml:space="preserve"> provodio, sve organizacije koje ga provode trebaju se suglasiti s načelima dobre prakse u partnerstvu</w:t>
      </w:r>
      <w:r>
        <w:rPr>
          <w:szCs w:val="24"/>
        </w:rPr>
        <w:t>:</w:t>
      </w:r>
      <w:r w:rsidRPr="00BE282D">
        <w:rPr>
          <w:szCs w:val="24"/>
        </w:rPr>
        <w:t xml:space="preserve"> </w:t>
      </w:r>
    </w:p>
    <w:p w:rsidR="002D1B6B" w:rsidRDefault="002D1B6B" w:rsidP="00246162">
      <w:pPr>
        <w:jc w:val="both"/>
        <w:rPr>
          <w:szCs w:val="24"/>
        </w:rPr>
      </w:pPr>
    </w:p>
    <w:p w:rsidR="002D1B6B" w:rsidRPr="00BE282D" w:rsidRDefault="002D1B6B" w:rsidP="006071FD">
      <w:pPr>
        <w:numPr>
          <w:ilvl w:val="0"/>
          <w:numId w:val="2"/>
        </w:numPr>
        <w:jc w:val="both"/>
        <w:rPr>
          <w:szCs w:val="24"/>
        </w:rPr>
      </w:pPr>
      <w:r w:rsidRPr="00BE282D">
        <w:rPr>
          <w:szCs w:val="24"/>
        </w:rPr>
        <w:t xml:space="preserve">Prije podnošenja prijave </w:t>
      </w:r>
      <w:r>
        <w:rPr>
          <w:szCs w:val="24"/>
        </w:rPr>
        <w:t>davatelju financijskih sredstava</w:t>
      </w:r>
      <w:r w:rsidRPr="00BE282D">
        <w:rPr>
          <w:szCs w:val="24"/>
        </w:rPr>
        <w:t xml:space="preserve">, svi partneri će pročitati tekst  natječaja i upute za podnošenje prijave te razumjeti svoju ulogu u </w:t>
      </w:r>
      <w:r w:rsidRPr="006071FD">
        <w:rPr>
          <w:szCs w:val="24"/>
        </w:rPr>
        <w:t>program</w:t>
      </w:r>
      <w:r>
        <w:rPr>
          <w:szCs w:val="24"/>
        </w:rPr>
        <w:t>u</w:t>
      </w:r>
      <w:r w:rsidRPr="006071FD">
        <w:rPr>
          <w:szCs w:val="24"/>
        </w:rPr>
        <w:t>/</w:t>
      </w:r>
      <w:r w:rsidRPr="00BE282D">
        <w:rPr>
          <w:szCs w:val="24"/>
        </w:rPr>
        <w:t>projektu.</w:t>
      </w:r>
    </w:p>
    <w:p w:rsidR="002D1B6B" w:rsidRPr="00D47500" w:rsidRDefault="002D1B6B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 xml:space="preserve">Svi partneri ovlašćuju organizaciju – prijavitelja da ih zastupa u svim poslovima s </w:t>
      </w:r>
      <w:r w:rsidRPr="006071FD">
        <w:rPr>
          <w:szCs w:val="24"/>
        </w:rPr>
        <w:t>davatelj</w:t>
      </w:r>
      <w:r>
        <w:rPr>
          <w:szCs w:val="24"/>
        </w:rPr>
        <w:t>em</w:t>
      </w:r>
      <w:r w:rsidRPr="006071FD">
        <w:rPr>
          <w:szCs w:val="24"/>
        </w:rPr>
        <w:t xml:space="preserve"> financijskih sredstava </w:t>
      </w:r>
      <w:r w:rsidRPr="00BE282D">
        <w:rPr>
          <w:szCs w:val="24"/>
        </w:rPr>
        <w:t xml:space="preserve">u kontekstu provedbe </w:t>
      </w:r>
      <w:r w:rsidRPr="00D47500">
        <w:rPr>
          <w:szCs w:val="24"/>
        </w:rPr>
        <w:t>programa/projekta.</w:t>
      </w:r>
    </w:p>
    <w:p w:rsidR="002D1B6B" w:rsidRPr="00D47500" w:rsidRDefault="002D1B6B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D47500">
        <w:rPr>
          <w:szCs w:val="24"/>
        </w:rPr>
        <w:t>Organizacija – prijavitelj</w:t>
      </w:r>
      <w:r w:rsidRPr="00BE282D">
        <w:rPr>
          <w:szCs w:val="24"/>
        </w:rPr>
        <w:t xml:space="preserve"> i sve partnerske organizacije će se redovito sastajati i zajednički raditi na provedbi </w:t>
      </w:r>
      <w:r w:rsidRPr="00D47500">
        <w:rPr>
          <w:szCs w:val="24"/>
        </w:rPr>
        <w:t>programa/projekta</w:t>
      </w:r>
      <w:r w:rsidRPr="00BE282D">
        <w:rPr>
          <w:szCs w:val="24"/>
        </w:rPr>
        <w:t xml:space="preserve">, vrednovanju i sagledavanju načina savladavanja izazova i poteškoća u provedbi </w:t>
      </w:r>
      <w:r w:rsidRPr="00D47500">
        <w:rPr>
          <w:szCs w:val="24"/>
        </w:rPr>
        <w:t>programa/projekta.</w:t>
      </w:r>
    </w:p>
    <w:p w:rsidR="002D1B6B" w:rsidRPr="00BE282D" w:rsidRDefault="002D1B6B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D47500">
        <w:rPr>
          <w:szCs w:val="24"/>
        </w:rPr>
        <w:t>Svi partneri će sudjelovati u pripremi zajedničkog opisnog i pojedinačnih</w:t>
      </w:r>
      <w:r w:rsidRPr="00BE282D">
        <w:rPr>
          <w:szCs w:val="24"/>
        </w:rPr>
        <w:t xml:space="preserve"> financijskih izvješća koje organizacija – prijavitelj, u ime svih partnera podnosi </w:t>
      </w:r>
      <w:r w:rsidRPr="006071FD">
        <w:rPr>
          <w:szCs w:val="24"/>
        </w:rPr>
        <w:t>davatelju financijskih sredstava</w:t>
      </w:r>
      <w:r w:rsidRPr="00BE282D">
        <w:rPr>
          <w:szCs w:val="24"/>
        </w:rPr>
        <w:t xml:space="preserve">. </w:t>
      </w:r>
    </w:p>
    <w:p w:rsidR="002D1B6B" w:rsidRPr="00BE282D" w:rsidRDefault="002D1B6B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 xml:space="preserve">Prijedloge za promjene u </w:t>
      </w:r>
      <w:r w:rsidRPr="00D47500">
        <w:rPr>
          <w:szCs w:val="24"/>
        </w:rPr>
        <w:t>programu/projektu partneri trebaju usuglasiti prije nego ih organizacija – prijavitelj podnese davatelju</w:t>
      </w:r>
      <w:r>
        <w:rPr>
          <w:szCs w:val="24"/>
        </w:rPr>
        <w:t xml:space="preserve"> financijskih sredstava</w:t>
      </w:r>
      <w:r w:rsidRPr="00BE282D">
        <w:rPr>
          <w:szCs w:val="24"/>
        </w:rPr>
        <w:t xml:space="preserve">. Ako se ne mogu usuglasiti, organizacija – prijavitelj to mora naznačiti prilikom podnošenja promjena na odobrenje </w:t>
      </w:r>
      <w:r>
        <w:rPr>
          <w:szCs w:val="24"/>
        </w:rPr>
        <w:t>davatelju financijskih sredstava.</w:t>
      </w:r>
    </w:p>
    <w:p w:rsidR="002D1B6B" w:rsidRPr="00BE282D" w:rsidRDefault="002D1B6B" w:rsidP="00BE282D">
      <w:pPr>
        <w:rPr>
          <w:b/>
          <w:szCs w:val="24"/>
        </w:rPr>
      </w:pPr>
    </w:p>
    <w:p w:rsidR="002D1B6B" w:rsidRPr="00BE282D" w:rsidRDefault="002D1B6B" w:rsidP="00A2184D">
      <w:pPr>
        <w:ind w:left="283"/>
        <w:jc w:val="center"/>
        <w:rPr>
          <w:b/>
          <w:szCs w:val="24"/>
        </w:rPr>
      </w:pPr>
    </w:p>
    <w:p w:rsidR="002D1B6B" w:rsidRPr="00BE282D" w:rsidRDefault="002D1B6B" w:rsidP="00A2184D">
      <w:pPr>
        <w:ind w:left="283"/>
        <w:jc w:val="center"/>
        <w:rPr>
          <w:b/>
          <w:bCs/>
          <w:szCs w:val="24"/>
        </w:rPr>
      </w:pPr>
      <w:r w:rsidRPr="00BE282D">
        <w:rPr>
          <w:b/>
          <w:szCs w:val="24"/>
        </w:rPr>
        <w:t>IZJAVA O PARTNERSTVU</w:t>
      </w:r>
    </w:p>
    <w:p w:rsidR="002D1B6B" w:rsidRPr="00BE282D" w:rsidRDefault="002D1B6B" w:rsidP="00DA5C62">
      <w:pPr>
        <w:rPr>
          <w:szCs w:val="24"/>
        </w:rPr>
      </w:pPr>
    </w:p>
    <w:p w:rsidR="002D1B6B" w:rsidRDefault="002D1B6B" w:rsidP="00DA5C62">
      <w:pPr>
        <w:jc w:val="both"/>
        <w:rPr>
          <w:szCs w:val="24"/>
        </w:rPr>
      </w:pPr>
      <w:r w:rsidRPr="00BE282D">
        <w:rPr>
          <w:szCs w:val="24"/>
        </w:rPr>
        <w:t>Pročitali smo sadrž</w:t>
      </w:r>
      <w:r>
        <w:rPr>
          <w:szCs w:val="24"/>
        </w:rPr>
        <w:t>aj prijave programa/projekta pod nazivom:</w:t>
      </w:r>
    </w:p>
    <w:p w:rsidR="002D1B6B" w:rsidRDefault="002D1B6B" w:rsidP="00DA5C62">
      <w:pPr>
        <w:jc w:val="both"/>
        <w:rPr>
          <w:szCs w:val="24"/>
        </w:rPr>
      </w:pPr>
    </w:p>
    <w:p w:rsidR="002D1B6B" w:rsidRDefault="002D1B6B" w:rsidP="00BE282D">
      <w:pPr>
        <w:jc w:val="both"/>
        <w:rPr>
          <w:szCs w:val="24"/>
        </w:rPr>
      </w:pPr>
      <w:r>
        <w:rPr>
          <w:szCs w:val="24"/>
        </w:rPr>
        <w:t>_________________________________________</w:t>
      </w:r>
      <w:r w:rsidRPr="00BE282D">
        <w:rPr>
          <w:szCs w:val="24"/>
        </w:rPr>
        <w:t xml:space="preserve">____________________________ </w:t>
      </w:r>
    </w:p>
    <w:p w:rsidR="002D1B6B" w:rsidRDefault="002D1B6B" w:rsidP="00DA5C62">
      <w:pPr>
        <w:jc w:val="both"/>
        <w:rPr>
          <w:szCs w:val="24"/>
        </w:rPr>
      </w:pPr>
    </w:p>
    <w:p w:rsidR="002D1B6B" w:rsidRDefault="002D1B6B" w:rsidP="00DA5C62">
      <w:pPr>
        <w:jc w:val="both"/>
        <w:rPr>
          <w:szCs w:val="24"/>
        </w:rPr>
      </w:pPr>
      <w:r w:rsidRPr="00BE282D">
        <w:rPr>
          <w:szCs w:val="24"/>
        </w:rPr>
        <w:t xml:space="preserve">koji se podnosi </w:t>
      </w:r>
      <w:r>
        <w:rPr>
          <w:szCs w:val="24"/>
        </w:rPr>
        <w:t>Općini Punat</w:t>
      </w:r>
      <w:r w:rsidRPr="00BE282D">
        <w:rPr>
          <w:szCs w:val="24"/>
        </w:rPr>
        <w:t xml:space="preserve"> i suglasni smo s njome. Obvezujemo se pridržavati gore navedenih načela dobre prakse u partnerstvu</w:t>
      </w:r>
      <w:r>
        <w:rPr>
          <w:szCs w:val="24"/>
        </w:rPr>
        <w:t xml:space="preserve"> i obveza partnera navedenih u prijavi</w:t>
      </w:r>
      <w:r w:rsidRPr="00BE282D">
        <w:rPr>
          <w:szCs w:val="24"/>
        </w:rPr>
        <w:t>.</w:t>
      </w:r>
      <w:r>
        <w:rPr>
          <w:szCs w:val="24"/>
        </w:rPr>
        <w:t xml:space="preserve"> </w:t>
      </w:r>
      <w:r w:rsidRPr="00D47500">
        <w:rPr>
          <w:szCs w:val="24"/>
        </w:rPr>
        <w:t>[U slučaju odobrenja prijave te po potpisivanju Ugovora o dodjeli financijskih sredstava, partneri se obvezuju davatelju financijskih sredstava dostaviti potpisan Sporazum o partnerstvu u provedbi projekta.]</w:t>
      </w:r>
    </w:p>
    <w:p w:rsidR="002D1B6B" w:rsidRPr="00BE282D" w:rsidRDefault="002D1B6B" w:rsidP="00DA5C62">
      <w:pPr>
        <w:rPr>
          <w:szCs w:val="2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6"/>
        <w:gridCol w:w="2983"/>
        <w:gridCol w:w="2517"/>
      </w:tblGrid>
      <w:tr w:rsidR="002D1B6B" w:rsidRPr="00BE282D">
        <w:tc>
          <w:tcPr>
            <w:tcW w:w="2836" w:type="dxa"/>
            <w:shd w:val="clear" w:color="auto" w:fill="0000FF"/>
            <w:vAlign w:val="center"/>
          </w:tcPr>
          <w:p w:rsidR="002D1B6B" w:rsidRPr="00BE282D" w:rsidRDefault="002D1B6B" w:rsidP="00DA5C62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</w:rPr>
            </w:pPr>
            <w:r w:rsidRPr="00BE282D">
              <w:rPr>
                <w:b w:val="0"/>
                <w:bCs w:val="0"/>
                <w:i w:val="0"/>
                <w:iCs w:val="0"/>
                <w:szCs w:val="24"/>
              </w:rPr>
              <w:t xml:space="preserve">Naziv </w:t>
            </w:r>
            <w:r>
              <w:rPr>
                <w:b w:val="0"/>
                <w:bCs w:val="0"/>
                <w:i w:val="0"/>
                <w:iCs w:val="0"/>
                <w:szCs w:val="24"/>
              </w:rPr>
              <w:t xml:space="preserve">partnerske </w:t>
            </w:r>
            <w:r w:rsidRPr="00BE282D">
              <w:rPr>
                <w:b w:val="0"/>
                <w:bCs w:val="0"/>
                <w:i w:val="0"/>
                <w:iCs w:val="0"/>
                <w:szCs w:val="24"/>
              </w:rPr>
              <w:t>organizacije</w:t>
            </w:r>
            <w:r>
              <w:rPr>
                <w:b w:val="0"/>
                <w:bCs w:val="0"/>
                <w:i w:val="0"/>
                <w:iCs w:val="0"/>
                <w:szCs w:val="24"/>
              </w:rPr>
              <w:t xml:space="preserve">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:rsidR="002D1B6B" w:rsidRPr="00BE282D" w:rsidRDefault="002D1B6B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>Ime i prezime 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:rsidR="002D1B6B" w:rsidRPr="00BE282D" w:rsidRDefault="002D1B6B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>Potpis osobe ovlaštene za zastupanje i pečat</w:t>
            </w:r>
          </w:p>
        </w:tc>
      </w:tr>
      <w:tr w:rsidR="002D1B6B" w:rsidRPr="00BE282D">
        <w:tc>
          <w:tcPr>
            <w:tcW w:w="2836" w:type="dxa"/>
          </w:tcPr>
          <w:p w:rsidR="002D1B6B" w:rsidRPr="00BE282D" w:rsidRDefault="002D1B6B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983" w:type="dxa"/>
          </w:tcPr>
          <w:p w:rsidR="002D1B6B" w:rsidRPr="00BE282D" w:rsidRDefault="002D1B6B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517" w:type="dxa"/>
          </w:tcPr>
          <w:p w:rsidR="002D1B6B" w:rsidRPr="00BE282D" w:rsidRDefault="002D1B6B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</w:tr>
    </w:tbl>
    <w:p w:rsidR="002D1B6B" w:rsidRPr="00BE282D" w:rsidRDefault="002D1B6B" w:rsidP="00DA5C62">
      <w:pPr>
        <w:rPr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0A0"/>
      </w:tblPr>
      <w:tblGrid>
        <w:gridCol w:w="1748"/>
        <w:gridCol w:w="2135"/>
        <w:gridCol w:w="2165"/>
        <w:gridCol w:w="3057"/>
      </w:tblGrid>
      <w:tr w:rsidR="002D1B6B" w:rsidRPr="00BE282D" w:rsidTr="00B505E5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:rsidR="002D1B6B" w:rsidRPr="00BE282D" w:rsidRDefault="002D1B6B">
            <w:pPr>
              <w:snapToGrid w:val="0"/>
              <w:rPr>
                <w:b/>
                <w:bCs/>
                <w:szCs w:val="24"/>
                <w:lang w:eastAsia="ar-SA"/>
              </w:rPr>
            </w:pPr>
            <w:r w:rsidRPr="00D21A02">
              <w:rPr>
                <w:b/>
                <w:bCs/>
                <w:szCs w:val="24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2D1B6B" w:rsidRPr="00BE282D" w:rsidRDefault="002D1B6B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2D1B6B" w:rsidRPr="00BE282D" w:rsidRDefault="002D1B6B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D1B6B" w:rsidRPr="00BE282D" w:rsidRDefault="002D1B6B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</w:tr>
      <w:tr w:rsidR="002D1B6B" w:rsidRPr="00BE282D" w:rsidTr="00B505E5">
        <w:trPr>
          <w:trHeight w:val="532"/>
        </w:trPr>
        <w:tc>
          <w:tcPr>
            <w:tcW w:w="1748" w:type="dxa"/>
          </w:tcPr>
          <w:p w:rsidR="002D1B6B" w:rsidRPr="00BE282D" w:rsidRDefault="002D1B6B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35" w:type="dxa"/>
          </w:tcPr>
          <w:p w:rsidR="002D1B6B" w:rsidRPr="00BE282D" w:rsidRDefault="002D1B6B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:rsidR="002D1B6B" w:rsidRPr="00BE282D" w:rsidRDefault="002D1B6B" w:rsidP="00BE282D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057" w:type="dxa"/>
          </w:tcPr>
          <w:p w:rsidR="002D1B6B" w:rsidRPr="00BE282D" w:rsidRDefault="002D1B6B" w:rsidP="00BE282D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Ime i prezime te potpis osobe ovlaštene za zastupanje</w:t>
            </w:r>
            <w:r>
              <w:rPr>
                <w:b/>
                <w:bCs/>
                <w:szCs w:val="24"/>
              </w:rPr>
              <w:t xml:space="preserve"> prijavitelja projekta</w:t>
            </w:r>
          </w:p>
        </w:tc>
      </w:tr>
    </w:tbl>
    <w:p w:rsidR="002D1B6B" w:rsidRPr="00BE282D" w:rsidRDefault="002D1B6B">
      <w:pPr>
        <w:rPr>
          <w:szCs w:val="24"/>
        </w:rPr>
      </w:pPr>
    </w:p>
    <w:sectPr w:rsidR="002D1B6B" w:rsidRPr="00BE282D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B6B" w:rsidRDefault="002D1B6B" w:rsidP="00A2184D">
      <w:r>
        <w:separator/>
      </w:r>
    </w:p>
  </w:endnote>
  <w:endnote w:type="continuationSeparator" w:id="0">
    <w:p w:rsidR="002D1B6B" w:rsidRDefault="002D1B6B" w:rsidP="00A2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B6B" w:rsidRDefault="002D1B6B" w:rsidP="00A2184D">
      <w:r>
        <w:separator/>
      </w:r>
    </w:p>
  </w:footnote>
  <w:footnote w:type="continuationSeparator" w:id="0">
    <w:p w:rsidR="002D1B6B" w:rsidRDefault="002D1B6B" w:rsidP="00A21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B6B" w:rsidRDefault="002D1B6B">
    <w:pPr>
      <w:pStyle w:val="Header"/>
    </w:pPr>
  </w:p>
  <w:tbl>
    <w:tblPr>
      <w:tblW w:w="1609" w:type="dxa"/>
      <w:jc w:val="right"/>
      <w:tblInd w:w="83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9885"/>
    </w:tblGrid>
    <w:tr w:rsidR="002D1B6B" w:rsidRPr="00307DA1" w:rsidTr="00247776">
      <w:trPr>
        <w:jc w:val="right"/>
      </w:trPr>
      <w:tc>
        <w:tcPr>
          <w:tcW w:w="1609" w:type="dxa"/>
        </w:tcPr>
        <w:p w:rsidR="002D1B6B" w:rsidRPr="00307DA1" w:rsidRDefault="002D1B6B" w:rsidP="00ED4A4E">
          <w:pPr>
            <w:jc w:val="center"/>
            <w:rPr>
              <w:b/>
            </w:rPr>
          </w:pPr>
          <w:r w:rsidRPr="008118C7">
            <w:rPr>
              <w:b/>
            </w:rPr>
            <w:t xml:space="preserve">Obrazac </w:t>
          </w:r>
          <w:r>
            <w:rPr>
              <w:b/>
            </w:rPr>
            <w:t>B4</w:t>
          </w:r>
        </w:p>
      </w:tc>
    </w:tr>
  </w:tbl>
  <w:p w:rsidR="002D1B6B" w:rsidRDefault="002D1B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C62"/>
    <w:rsid w:val="0000292C"/>
    <w:rsid w:val="0007078C"/>
    <w:rsid w:val="00091AA3"/>
    <w:rsid w:val="000B2D77"/>
    <w:rsid w:val="000B5D7A"/>
    <w:rsid w:val="000B7969"/>
    <w:rsid w:val="000C7F59"/>
    <w:rsid w:val="000D724B"/>
    <w:rsid w:val="00106ADA"/>
    <w:rsid w:val="001500D8"/>
    <w:rsid w:val="0015348F"/>
    <w:rsid w:val="0015790B"/>
    <w:rsid w:val="00162C87"/>
    <w:rsid w:val="0018228D"/>
    <w:rsid w:val="0018264A"/>
    <w:rsid w:val="001B6334"/>
    <w:rsid w:val="00246162"/>
    <w:rsid w:val="00247776"/>
    <w:rsid w:val="002539C4"/>
    <w:rsid w:val="00254BDA"/>
    <w:rsid w:val="002D1B6B"/>
    <w:rsid w:val="002E012F"/>
    <w:rsid w:val="00307DA1"/>
    <w:rsid w:val="00342FF2"/>
    <w:rsid w:val="00351948"/>
    <w:rsid w:val="00360859"/>
    <w:rsid w:val="003D32F5"/>
    <w:rsid w:val="004168B5"/>
    <w:rsid w:val="00440A76"/>
    <w:rsid w:val="00455697"/>
    <w:rsid w:val="00483EAA"/>
    <w:rsid w:val="004A3F96"/>
    <w:rsid w:val="004E319A"/>
    <w:rsid w:val="00533C9A"/>
    <w:rsid w:val="005606CB"/>
    <w:rsid w:val="00584815"/>
    <w:rsid w:val="006052A8"/>
    <w:rsid w:val="006071FD"/>
    <w:rsid w:val="00681C6D"/>
    <w:rsid w:val="006C7D6C"/>
    <w:rsid w:val="00761954"/>
    <w:rsid w:val="007764C0"/>
    <w:rsid w:val="00781B68"/>
    <w:rsid w:val="007B1518"/>
    <w:rsid w:val="007C004F"/>
    <w:rsid w:val="008118C7"/>
    <w:rsid w:val="008D1C0F"/>
    <w:rsid w:val="00956BD9"/>
    <w:rsid w:val="009727B8"/>
    <w:rsid w:val="009821C2"/>
    <w:rsid w:val="00984C37"/>
    <w:rsid w:val="009856C3"/>
    <w:rsid w:val="009A133A"/>
    <w:rsid w:val="00A07F19"/>
    <w:rsid w:val="00A2184D"/>
    <w:rsid w:val="00A656C1"/>
    <w:rsid w:val="00B11F5A"/>
    <w:rsid w:val="00B35FC4"/>
    <w:rsid w:val="00B505E5"/>
    <w:rsid w:val="00B84F48"/>
    <w:rsid w:val="00BA2150"/>
    <w:rsid w:val="00BC4455"/>
    <w:rsid w:val="00BE282D"/>
    <w:rsid w:val="00C0254A"/>
    <w:rsid w:val="00C65D77"/>
    <w:rsid w:val="00C857D9"/>
    <w:rsid w:val="00D16108"/>
    <w:rsid w:val="00D21A02"/>
    <w:rsid w:val="00D47215"/>
    <w:rsid w:val="00D47500"/>
    <w:rsid w:val="00D61BBF"/>
    <w:rsid w:val="00D864BC"/>
    <w:rsid w:val="00D86514"/>
    <w:rsid w:val="00DA5C62"/>
    <w:rsid w:val="00DC7DC3"/>
    <w:rsid w:val="00E0602C"/>
    <w:rsid w:val="00E3043D"/>
    <w:rsid w:val="00E57B21"/>
    <w:rsid w:val="00EA4DCD"/>
    <w:rsid w:val="00EC0F98"/>
    <w:rsid w:val="00ED4A4E"/>
    <w:rsid w:val="00EE730C"/>
    <w:rsid w:val="00F50A5E"/>
    <w:rsid w:val="00F90105"/>
    <w:rsid w:val="00FA7E6C"/>
    <w:rsid w:val="00FE3C13"/>
    <w:rsid w:val="00FE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uiPriority w:val="99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uiPriority w:val="99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99"/>
    <w:rsid w:val="00DA5C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43F0"/>
    <w:rPr>
      <w:sz w:val="24"/>
      <w:szCs w:val="20"/>
    </w:rPr>
  </w:style>
  <w:style w:type="paragraph" w:customStyle="1" w:styleId="SubTitle2">
    <w:name w:val="SubTitle 2"/>
    <w:basedOn w:val="Normal"/>
    <w:uiPriority w:val="99"/>
    <w:rsid w:val="00A2184D"/>
    <w:pPr>
      <w:widowControl/>
      <w:suppressAutoHyphens w:val="0"/>
      <w:spacing w:after="240"/>
      <w:jc w:val="center"/>
    </w:pPr>
    <w:rPr>
      <w:b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2184D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184D"/>
    <w:rPr>
      <w:rFonts w:eastAsia="Times New Roman"/>
      <w:sz w:val="24"/>
    </w:rPr>
  </w:style>
  <w:style w:type="character" w:styleId="CommentReference">
    <w:name w:val="annotation reference"/>
    <w:basedOn w:val="DefaultParagraphFont"/>
    <w:uiPriority w:val="99"/>
    <w:rsid w:val="0000292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00292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0292C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02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0292C"/>
    <w:rPr>
      <w:b/>
    </w:rPr>
  </w:style>
  <w:style w:type="paragraph" w:styleId="BalloonText">
    <w:name w:val="Balloon Text"/>
    <w:basedOn w:val="Normal"/>
    <w:link w:val="BalloonTextChar"/>
    <w:uiPriority w:val="99"/>
    <w:rsid w:val="0000292C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0292C"/>
    <w:rPr>
      <w:rFonts w:ascii="Segoe UI" w:eastAsia="Times New Roman" w:hAnsi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321</Words>
  <Characters>1832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Partnerstvo je dogovoren, stabilan i obvezujući odnos između organizacija koji podrazumijeva zajedničke odgovornosti u provedbi programa/projekta financiranog od strane ugovornih tijela</dc:title>
  <dc:subject/>
  <dc:creator>UZUVRH</dc:creator>
  <cp:keywords/>
  <dc:description/>
  <cp:lastModifiedBy>Mahulja</cp:lastModifiedBy>
  <cp:revision>2</cp:revision>
  <cp:lastPrinted>2016-02-11T11:53:00Z</cp:lastPrinted>
  <dcterms:created xsi:type="dcterms:W3CDTF">2016-06-06T14:43:00Z</dcterms:created>
  <dcterms:modified xsi:type="dcterms:W3CDTF">2016-06-06T14:43:00Z</dcterms:modified>
</cp:coreProperties>
</file>